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sz w:val="24"/>
          <w:szCs w:val="24"/>
        </w:rPr>
        <w:alias w:val="Resume Name"/>
        <w:tag w:val="Resume Name"/>
        <w:id w:val="-924265653"/>
        <w:placeholder>
          <w:docPart w:val="96F5C17A4EF34AFAA1CCEBB50D38B6F2"/>
        </w:placeholder>
        <w:docPartList>
          <w:docPartGallery w:val="Quick Parts"/>
          <w:docPartCategory w:val=" Resume Name"/>
        </w:docPartList>
      </w:sdtPr>
      <w:sdtContent>
        <w:p w14:paraId="44649C55" w14:textId="27BE3793" w:rsidR="00CE25A3" w:rsidRPr="00C803AD" w:rsidRDefault="00E57284" w:rsidP="00E57284">
          <w:pPr>
            <w:rPr>
              <w:rFonts w:ascii="Times New Roman" w:hAnsi="Times New Roman" w:cs="Times New Roman"/>
              <w:sz w:val="24"/>
              <w:szCs w:val="24"/>
            </w:rPr>
          </w:pPr>
          <w:r w:rsidRPr="00C803AD">
            <w:rPr>
              <w:rFonts w:ascii="Times New Roman" w:hAnsi="Times New Roman" w:cs="Times New Roman"/>
              <w:sz w:val="24"/>
              <w:szCs w:val="24"/>
            </w:rPr>
            <w:t>FRANK ADDOR</w:t>
          </w:r>
        </w:p>
        <w:sdt>
          <w:sdtPr>
            <w:rPr>
              <w:rFonts w:ascii="Times New Roman" w:hAnsi="Times New Roman" w:cs="Times New Roman"/>
              <w:szCs w:val="24"/>
            </w:rPr>
            <w:alias w:val="Phone"/>
            <w:tag w:val=""/>
            <w:id w:val="1357783703"/>
            <w:placeholder>
              <w:docPart w:val="737E226EA5D74A95930E4A0CC8B4AEA6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14:paraId="1F552DD6" w14:textId="627237E7" w:rsidR="00CE25A3" w:rsidRPr="00C803AD" w:rsidRDefault="00E57284" w:rsidP="00832EDA">
              <w:pPr>
                <w:pStyle w:val="Phone"/>
                <w:rPr>
                  <w:rFonts w:ascii="Times New Roman" w:hAnsi="Times New Roman" w:cs="Times New Roman"/>
                  <w:szCs w:val="24"/>
                </w:rPr>
              </w:pPr>
              <w:r w:rsidRPr="00C803AD">
                <w:rPr>
                  <w:rFonts w:ascii="Times New Roman" w:hAnsi="Times New Roman" w:cs="Times New Roman"/>
                  <w:szCs w:val="24"/>
                </w:rPr>
                <w:t>|0544904660</w:t>
              </w:r>
              <w:r w:rsidR="00832EDA" w:rsidRPr="00C803AD">
                <w:rPr>
                  <w:rFonts w:ascii="Times New Roman" w:hAnsi="Times New Roman" w:cs="Times New Roman"/>
                  <w:szCs w:val="24"/>
                </w:rPr>
                <w:t>||</w:t>
              </w:r>
              <w:r w:rsidRPr="00C803AD">
                <w:rPr>
                  <w:rFonts w:ascii="Times New Roman" w:hAnsi="Times New Roman" w:cs="Times New Roman"/>
                  <w:szCs w:val="24"/>
                </w:rPr>
                <w:t>+97433472673|</w:t>
              </w:r>
            </w:p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E-mail Address"/>
            <w:tag w:val=""/>
            <w:id w:val="527535243"/>
            <w:placeholder>
              <w:docPart w:val="688CEEB5965B4F64B1DC7FF0D39F9C84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p w14:paraId="21CC233E" w14:textId="4BAA7112" w:rsidR="00CE25A3" w:rsidRPr="00C803AD" w:rsidRDefault="00E57284">
              <w:pPr>
                <w:pStyle w:val="SenderAddress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803AD">
                <w:rPr>
                  <w:rFonts w:ascii="Times New Roman" w:hAnsi="Times New Roman" w:cs="Times New Roman"/>
                  <w:sz w:val="24"/>
                  <w:szCs w:val="24"/>
                </w:rPr>
                <w:t>|addorfrank20@gmail.com|</w:t>
              </w:r>
            </w:p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Address"/>
            <w:tag w:val=""/>
            <w:id w:val="539556739"/>
            <w:placeholder>
              <w:docPart w:val="5A874FC9DF3D423A9E606DCD72F31421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p w14:paraId="2F70B35A" w14:textId="1CE65860" w:rsidR="00CE25A3" w:rsidRPr="00C803AD" w:rsidRDefault="00E57284">
              <w:pPr>
                <w:pStyle w:val="SenderAddress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803AD">
                <w:rPr>
                  <w:rFonts w:ascii="Times New Roman" w:hAnsi="Times New Roman" w:cs="Times New Roman"/>
                  <w:sz w:val="24"/>
                  <w:szCs w:val="24"/>
                </w:rPr>
                <w:t>Adenta New Site Accra, Ghana W.A</w:t>
              </w:r>
              <w:r w:rsidR="00832EDA" w:rsidRPr="00C803A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p>
          </w:sdtContent>
        </w:sdt>
        <w:sdt>
          <w:sdtPr>
            <w:rPr>
              <w:rStyle w:val="PlaceholderText"/>
              <w:rFonts w:ascii="Times New Roman" w:hAnsi="Times New Roman" w:cs="Times New Roman"/>
              <w:color w:val="000000"/>
              <w:sz w:val="24"/>
              <w:szCs w:val="24"/>
            </w:rPr>
            <w:id w:val="1753779621"/>
            <w:placeholder>
              <w:docPart w:val="383A1E0F154142B49AEFBC3C799EAD04"/>
            </w:placeholder>
            <w:text/>
          </w:sdtPr>
          <w:sdtContent>
            <w:p w14:paraId="119D5585" w14:textId="19A8C7AD" w:rsidR="00CE25A3" w:rsidRPr="00C803AD" w:rsidRDefault="00832EDA">
              <w:pPr>
                <w:pStyle w:val="SenderAddress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803AD">
                <w:rPr>
                  <w:rStyle w:val="PlaceholderText"/>
                  <w:rFonts w:ascii="Times New Roman" w:hAnsi="Times New Roman" w:cs="Times New Roman"/>
                  <w:color w:val="000000"/>
                  <w:sz w:val="24"/>
                  <w:szCs w:val="24"/>
                </w:rPr>
                <w:t>AL Aziziya, Qatar.</w:t>
              </w:r>
            </w:p>
          </w:sdtContent>
        </w:sdt>
        <w:p w14:paraId="5BE69047" w14:textId="77777777" w:rsidR="00CE25A3" w:rsidRPr="00C803AD" w:rsidRDefault="00000000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3739E024" w14:textId="5D949343" w:rsidR="00CE25A3" w:rsidRPr="00C803AD" w:rsidRDefault="00B636E8">
      <w:pPr>
        <w:pStyle w:val="SectionHeading"/>
        <w:rPr>
          <w:rFonts w:ascii="Times New Roman" w:hAnsi="Times New Roman" w:cs="Times New Roman"/>
          <w:szCs w:val="24"/>
        </w:rPr>
      </w:pPr>
      <w:r w:rsidRPr="00C803AD">
        <w:rPr>
          <w:rFonts w:ascii="Times New Roman" w:hAnsi="Times New Roman" w:cs="Times New Roman"/>
          <w:szCs w:val="24"/>
        </w:rPr>
        <w:t xml:space="preserve">Summary </w:t>
      </w:r>
    </w:p>
    <w:p w14:paraId="42589195" w14:textId="3DF3B809" w:rsidR="00CE25A3" w:rsidRPr="00C803AD" w:rsidRDefault="00B636E8">
      <w:p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 xml:space="preserve">A multi-talented auto-mechanic seeking an entry level position within a reputable company. A productive team player, able to work to deadlines and targets, </w:t>
      </w:r>
      <w:r w:rsidR="0070363D" w:rsidRPr="00C803AD">
        <w:rPr>
          <w:rFonts w:ascii="Times New Roman" w:hAnsi="Times New Roman" w:cs="Times New Roman"/>
          <w:sz w:val="24"/>
          <w:szCs w:val="24"/>
        </w:rPr>
        <w:t>self-motivated, organized and able to multi task. A quick learner and upbeat person who thrives on challenges.</w:t>
      </w:r>
      <w:r w:rsidRPr="00C803A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1314014" w14:textId="579AAA86" w:rsidR="0070363D" w:rsidRPr="00C803AD" w:rsidRDefault="0070363D" w:rsidP="0070363D">
      <w:pPr>
        <w:pStyle w:val="SectionHeading"/>
        <w:rPr>
          <w:rFonts w:ascii="Times New Roman" w:hAnsi="Times New Roman" w:cs="Times New Roman"/>
          <w:szCs w:val="24"/>
        </w:rPr>
      </w:pPr>
      <w:r w:rsidRPr="00C803AD">
        <w:rPr>
          <w:rFonts w:ascii="Times New Roman" w:hAnsi="Times New Roman" w:cs="Times New Roman"/>
          <w:szCs w:val="24"/>
        </w:rPr>
        <w:t>Highlights</w:t>
      </w:r>
    </w:p>
    <w:p w14:paraId="1401D358" w14:textId="77777777" w:rsidR="0070363D" w:rsidRPr="00C803AD" w:rsidRDefault="0070363D" w:rsidP="007036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Experience in auto repair, maintenance and vehicle tracking hardware installation.</w:t>
      </w:r>
    </w:p>
    <w:p w14:paraId="6E141F45" w14:textId="30AEBD81" w:rsidR="0070363D" w:rsidRPr="00C803AD" w:rsidRDefault="0070363D" w:rsidP="007036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Familiarity with different vehicle types, including cars, vans and trucks.</w:t>
      </w:r>
    </w:p>
    <w:p w14:paraId="398708E7" w14:textId="3D102D83" w:rsidR="0070363D" w:rsidRPr="00C803AD" w:rsidRDefault="0070363D" w:rsidP="007036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Able to safely operate different car tools and equipment.</w:t>
      </w:r>
    </w:p>
    <w:p w14:paraId="75D5FAB2" w14:textId="7CC445D2" w:rsidR="0070363D" w:rsidRPr="00C803AD" w:rsidRDefault="00EA7A46" w:rsidP="007036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Able to change and install car parts.</w:t>
      </w:r>
    </w:p>
    <w:p w14:paraId="5AD5C610" w14:textId="77777777" w:rsidR="00CE25A3" w:rsidRPr="00C803AD" w:rsidRDefault="00000000">
      <w:pPr>
        <w:pStyle w:val="SectionHeading"/>
        <w:rPr>
          <w:rFonts w:ascii="Times New Roman" w:hAnsi="Times New Roman" w:cs="Times New Roman"/>
          <w:szCs w:val="24"/>
        </w:rPr>
      </w:pPr>
      <w:r w:rsidRPr="00C803AD">
        <w:rPr>
          <w:rFonts w:ascii="Times New Roman" w:hAnsi="Times New Roman" w:cs="Times New Roman"/>
          <w:szCs w:val="24"/>
        </w:rPr>
        <w:t>Education</w:t>
      </w:r>
    </w:p>
    <w:p w14:paraId="561C31D9" w14:textId="4DC786AC" w:rsidR="00CE25A3" w:rsidRPr="00C803AD" w:rsidRDefault="00832EDA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Nadat Memorial International School</w:t>
      </w:r>
    </w:p>
    <w:p w14:paraId="12B12A1A" w14:textId="53D5860E" w:rsidR="00CE25A3" w:rsidRPr="00C803AD" w:rsidRDefault="00832EDA">
      <w:pPr>
        <w:pStyle w:val="SubsectionDate"/>
        <w:spacing w:after="0"/>
        <w:rPr>
          <w:rStyle w:val="IntenseEmphasis"/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Basic Education Certificate </w:t>
      </w:r>
      <w:r w:rsidR="00A91AFE" w:rsidRPr="00C80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Examination (BECE)</w:t>
      </w:r>
      <w:r w:rsidRPr="00C80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03AD">
        <w:rPr>
          <w:rFonts w:ascii="Times New Roman" w:hAnsi="Times New Roman" w:cs="Times New Roman"/>
          <w:color w:val="A9A57C" w:themeColor="accent1"/>
          <w:sz w:val="24"/>
          <w:szCs w:val="24"/>
        </w:rPr>
        <w:t>|</w:t>
      </w:r>
      <w:r w:rsidRPr="00C803AD">
        <w:rPr>
          <w:rFonts w:ascii="Times New Roman" w:hAnsi="Times New Roman" w:cs="Times New Roman"/>
          <w:sz w:val="24"/>
          <w:szCs w:val="24"/>
        </w:rPr>
        <w:t xml:space="preserve"> </w:t>
      </w:r>
      <w:r w:rsidR="00A91AFE" w:rsidRPr="00C803AD">
        <w:rPr>
          <w:rFonts w:ascii="Times New Roman" w:hAnsi="Times New Roman" w:cs="Times New Roman"/>
          <w:sz w:val="24"/>
          <w:szCs w:val="24"/>
        </w:rPr>
        <w:t>2012-2014|</w:t>
      </w:r>
    </w:p>
    <w:p w14:paraId="31A8D9E0" w14:textId="55641C22" w:rsidR="00CE25A3" w:rsidRPr="00C803AD" w:rsidRDefault="00A91AFE" w:rsidP="00FC5C7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Completed BECE in Science, Mathematics, English, Social Studies, Religious and Moral Education, Twi and Information and Communication Technology (ICT).</w:t>
      </w:r>
    </w:p>
    <w:p w14:paraId="2530F348" w14:textId="77777777" w:rsidR="00FC5C7E" w:rsidRPr="00C803AD" w:rsidRDefault="00FC5C7E" w:rsidP="00FC5C7E">
      <w:pPr>
        <w:pStyle w:val="ListParagraph"/>
        <w:spacing w:after="0"/>
        <w:ind w:left="288" w:firstLine="0"/>
        <w:rPr>
          <w:rFonts w:ascii="Times New Roman" w:hAnsi="Times New Roman" w:cs="Times New Roman"/>
          <w:sz w:val="24"/>
          <w:szCs w:val="24"/>
        </w:rPr>
      </w:pPr>
    </w:p>
    <w:p w14:paraId="23E35EA5" w14:textId="2930A1B5" w:rsidR="00583350" w:rsidRPr="00C803AD" w:rsidRDefault="00583350" w:rsidP="00583350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OPPORTUNITIES INDUSTRIALIZATION CENTER (OIC) GHANA. ACCRA, GHANA.</w:t>
      </w:r>
    </w:p>
    <w:p w14:paraId="34585D14" w14:textId="297C8E68" w:rsidR="00583350" w:rsidRPr="00C803AD" w:rsidRDefault="00583350" w:rsidP="00583350">
      <w:p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NVTI Certificate in Motor Vehicle Mechanic. </w:t>
      </w:r>
      <w:r w:rsidRPr="00C803AD">
        <w:rPr>
          <w:rFonts w:ascii="Times New Roman" w:hAnsi="Times New Roman" w:cs="Times New Roman"/>
          <w:sz w:val="24"/>
          <w:szCs w:val="24"/>
        </w:rPr>
        <w:t>|2016-2018|</w:t>
      </w:r>
    </w:p>
    <w:p w14:paraId="6C57D567" w14:textId="1D7DF21B" w:rsidR="00583350" w:rsidRPr="00C803AD" w:rsidRDefault="00FC5C7E" w:rsidP="00FC5C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Successful completed certificate one (1) in science and calculation, Auto Theory, Auto Drawing and General Paper.</w:t>
      </w:r>
    </w:p>
    <w:p w14:paraId="263E3A51" w14:textId="2EE9BAB5" w:rsidR="00583350" w:rsidRPr="00C803AD" w:rsidRDefault="00FC5C7E" w:rsidP="00FC5C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Successful completed Foundation Examination in Entrepreneurial Skills, English Language, Mathematics and Practicals in Motor Vehicle Mechanic.</w:t>
      </w:r>
    </w:p>
    <w:p w14:paraId="35BB2338" w14:textId="77777777" w:rsidR="00CE25A3" w:rsidRPr="00C803AD" w:rsidRDefault="00000000">
      <w:pPr>
        <w:pStyle w:val="SectionHeading"/>
        <w:rPr>
          <w:rFonts w:ascii="Times New Roman" w:hAnsi="Times New Roman" w:cs="Times New Roman"/>
          <w:szCs w:val="24"/>
        </w:rPr>
      </w:pPr>
      <w:r w:rsidRPr="00C803AD">
        <w:rPr>
          <w:rFonts w:ascii="Times New Roman" w:hAnsi="Times New Roman" w:cs="Times New Roman"/>
          <w:szCs w:val="24"/>
        </w:rPr>
        <w:t>Experience</w:t>
      </w:r>
    </w:p>
    <w:p w14:paraId="0C4B70C7" w14:textId="7B858F6B" w:rsidR="00BD4FD7" w:rsidRPr="00C803AD" w:rsidRDefault="001E71EA" w:rsidP="001E71EA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AUTO CLINIC MECHANICAL WORKSHOP Accra, Ghana.</w:t>
      </w:r>
    </w:p>
    <w:p w14:paraId="08881780" w14:textId="77777777" w:rsidR="001E71EA" w:rsidRPr="00C803AD" w:rsidRDefault="001E71EA" w:rsidP="001E71EA">
      <w:pPr>
        <w:pStyle w:val="Subsection"/>
        <w:rPr>
          <w:rFonts w:ascii="Times New Roman" w:hAnsi="Times New Roman" w:cs="Times New Roman"/>
          <w:sz w:val="24"/>
          <w:szCs w:val="24"/>
        </w:rPr>
      </w:pPr>
    </w:p>
    <w:p w14:paraId="0FFC5929" w14:textId="67FA4E6F" w:rsidR="001E71EA" w:rsidRPr="00C803AD" w:rsidRDefault="001E71EA" w:rsidP="001E71EA">
      <w:p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Trainee Mechanic. March</w:t>
      </w:r>
      <w:r w:rsidRPr="00C803AD">
        <w:rPr>
          <w:rFonts w:ascii="Times New Roman" w:hAnsi="Times New Roman" w:cs="Times New Roman"/>
          <w:sz w:val="24"/>
          <w:szCs w:val="24"/>
        </w:rPr>
        <w:softHyphen/>
      </w:r>
      <w:r w:rsidRPr="00C803AD">
        <w:rPr>
          <w:rFonts w:ascii="Times New Roman" w:hAnsi="Times New Roman" w:cs="Times New Roman"/>
          <w:sz w:val="24"/>
          <w:szCs w:val="24"/>
        </w:rPr>
        <w:softHyphen/>
      </w:r>
      <w:r w:rsidRPr="00C803AD">
        <w:rPr>
          <w:rFonts w:ascii="Times New Roman" w:hAnsi="Times New Roman" w:cs="Times New Roman"/>
          <w:sz w:val="24"/>
          <w:szCs w:val="24"/>
        </w:rPr>
        <w:softHyphen/>
      </w:r>
      <w:r w:rsidRPr="00C803AD">
        <w:rPr>
          <w:rFonts w:ascii="Times New Roman" w:hAnsi="Times New Roman" w:cs="Times New Roman"/>
          <w:sz w:val="24"/>
          <w:szCs w:val="24"/>
        </w:rPr>
        <w:softHyphen/>
      </w:r>
      <w:r w:rsidRPr="00C803AD">
        <w:rPr>
          <w:rFonts w:ascii="Times New Roman" w:hAnsi="Times New Roman" w:cs="Times New Roman"/>
          <w:sz w:val="24"/>
          <w:szCs w:val="24"/>
        </w:rPr>
        <w:softHyphen/>
        <w:t>-June 2018.</w:t>
      </w:r>
    </w:p>
    <w:p w14:paraId="76EF5FAF" w14:textId="71930E27" w:rsidR="001E71EA" w:rsidRPr="00C803AD" w:rsidRDefault="001E71EA" w:rsidP="001E71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Repaired and maintained Class A vehicle of varying brands and models.</w:t>
      </w:r>
    </w:p>
    <w:p w14:paraId="6CE3A36D" w14:textId="6EE329BD" w:rsidR="001E71EA" w:rsidRPr="00C803AD" w:rsidRDefault="001E71EA" w:rsidP="001E71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lastRenderedPageBreak/>
        <w:t xml:space="preserve">Performed auto services such as changing of car engines, balancing and tire alignment, oil changes, </w:t>
      </w:r>
      <w:r w:rsidR="00B636E8" w:rsidRPr="00C803AD">
        <w:rPr>
          <w:rFonts w:ascii="Times New Roman" w:hAnsi="Times New Roman" w:cs="Times New Roman"/>
          <w:sz w:val="24"/>
          <w:szCs w:val="24"/>
        </w:rPr>
        <w:t>replacement</w:t>
      </w:r>
      <w:r w:rsidRPr="00C803AD">
        <w:rPr>
          <w:rFonts w:ascii="Times New Roman" w:hAnsi="Times New Roman" w:cs="Times New Roman"/>
          <w:sz w:val="24"/>
          <w:szCs w:val="24"/>
        </w:rPr>
        <w:t xml:space="preserve"> of brake pads</w:t>
      </w:r>
      <w:r w:rsidR="00B636E8" w:rsidRPr="00C803AD">
        <w:rPr>
          <w:rFonts w:ascii="Times New Roman" w:hAnsi="Times New Roman" w:cs="Times New Roman"/>
          <w:sz w:val="24"/>
          <w:szCs w:val="24"/>
        </w:rPr>
        <w:t>, shocks absorbers and batteries.</w:t>
      </w:r>
    </w:p>
    <w:p w14:paraId="77A3CEF7" w14:textId="5ECD0AE2" w:rsidR="00B636E8" w:rsidRPr="00C803AD" w:rsidRDefault="00B636E8" w:rsidP="001E71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Utilized hand and power tools to perform repair tasks.</w:t>
      </w:r>
    </w:p>
    <w:p w14:paraId="32671371" w14:textId="0454F70B" w:rsidR="00B636E8" w:rsidRPr="00C803AD" w:rsidRDefault="00B636E8" w:rsidP="001E71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Maintained an inventory of auto parts and tools in the workshop.</w:t>
      </w:r>
    </w:p>
    <w:p w14:paraId="278B0F7D" w14:textId="77777777" w:rsidR="00B636E8" w:rsidRPr="00C803AD" w:rsidRDefault="00B636E8" w:rsidP="001E71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Maintained records of vehicle repairs.</w:t>
      </w:r>
    </w:p>
    <w:p w14:paraId="7ACA358E" w14:textId="0A4D6A3F" w:rsidR="00B636E8" w:rsidRPr="00C803AD" w:rsidRDefault="00B636E8" w:rsidP="001E71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 xml:space="preserve">Ensured that safety and security guidelines were followed during vehicle repairs.  </w:t>
      </w:r>
    </w:p>
    <w:p w14:paraId="7719BC2E" w14:textId="77777777" w:rsidR="001E71EA" w:rsidRPr="00C803AD" w:rsidRDefault="001E71EA" w:rsidP="001E71EA">
      <w:pPr>
        <w:rPr>
          <w:rFonts w:ascii="Times New Roman" w:hAnsi="Times New Roman" w:cs="Times New Roman"/>
          <w:sz w:val="24"/>
          <w:szCs w:val="24"/>
        </w:rPr>
      </w:pPr>
    </w:p>
    <w:p w14:paraId="58B2EA9C" w14:textId="77777777" w:rsidR="00EA7A46" w:rsidRPr="00C803AD" w:rsidRDefault="00EA7A46" w:rsidP="001E71EA">
      <w:pPr>
        <w:rPr>
          <w:rFonts w:ascii="Times New Roman" w:hAnsi="Times New Roman" w:cs="Times New Roman"/>
          <w:sz w:val="24"/>
          <w:szCs w:val="24"/>
        </w:rPr>
      </w:pPr>
    </w:p>
    <w:p w14:paraId="3E43C836" w14:textId="2D14A6B0" w:rsidR="00BD4FD7" w:rsidRPr="00C803AD" w:rsidRDefault="00BD4FD7" w:rsidP="00BD4FD7">
      <w:pPr>
        <w:rPr>
          <w:rFonts w:ascii="Times New Roman" w:hAnsi="Times New Roman" w:cs="Times New Roman"/>
          <w:color w:val="675E47" w:themeColor="text2"/>
          <w:sz w:val="24"/>
          <w:szCs w:val="24"/>
        </w:rPr>
      </w:pPr>
      <w:r w:rsidRPr="00C803AD">
        <w:rPr>
          <w:rFonts w:ascii="Times New Roman" w:hAnsi="Times New Roman" w:cs="Times New Roman"/>
          <w:color w:val="675E47" w:themeColor="text2"/>
          <w:sz w:val="24"/>
          <w:szCs w:val="24"/>
        </w:rPr>
        <w:t>NSOROMA GPS | Accra, Ghana|</w:t>
      </w:r>
    </w:p>
    <w:p w14:paraId="6742E1B3" w14:textId="0F29487B" w:rsidR="00CE25A3" w:rsidRPr="00C803AD" w:rsidRDefault="00404023" w:rsidP="00BD4FD7">
      <w:pPr>
        <w:rPr>
          <w:rFonts w:ascii="Times New Roman" w:hAnsi="Times New Roman" w:cs="Times New Roman"/>
          <w:color w:val="675E47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GPS </w:t>
      </w:r>
      <w:r w:rsidR="00FC5C7E" w:rsidRPr="00C803AD">
        <w:rPr>
          <w:rFonts w:ascii="Times New Roman" w:hAnsi="Times New Roman" w:cs="Times New Roman"/>
          <w:sz w:val="24"/>
          <w:szCs w:val="24"/>
        </w:rPr>
        <w:t>Technician</w:t>
      </w:r>
      <w:r w:rsidR="00122B76">
        <w:rPr>
          <w:rFonts w:ascii="Times New Roman" w:hAnsi="Times New Roman" w:cs="Times New Roman"/>
          <w:sz w:val="24"/>
          <w:szCs w:val="24"/>
        </w:rPr>
        <w:t>,</w:t>
      </w:r>
      <w:r w:rsidR="00FC5C7E" w:rsidRPr="00C803AD">
        <w:rPr>
          <w:rStyle w:val="IntenseEmphasis"/>
          <w:rFonts w:ascii="Times New Roman" w:hAnsi="Times New Roman" w:cs="Times New Roman"/>
          <w:sz w:val="24"/>
          <w:szCs w:val="24"/>
        </w:rPr>
        <w:t xml:space="preserve"> </w:t>
      </w:r>
      <w:r w:rsidR="00BD4FD7" w:rsidRPr="00C803AD">
        <w:rPr>
          <w:rFonts w:ascii="Times New Roman" w:hAnsi="Times New Roman" w:cs="Times New Roman"/>
          <w:color w:val="000000"/>
          <w:sz w:val="24"/>
          <w:szCs w:val="24"/>
        </w:rPr>
        <w:t>January</w:t>
      </w:r>
      <w:r w:rsidR="00BD4FD7" w:rsidRPr="00C803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D4FD7" w:rsidRPr="00C803AD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FC5C7E" w:rsidRPr="00C803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November 2022</w:t>
      </w:r>
    </w:p>
    <w:p w14:paraId="31F83634" w14:textId="4B105A3F" w:rsidR="00CE25A3" w:rsidRPr="00C803AD" w:rsidRDefault="00BD4FD7" w:rsidP="00BD4F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Installed and maintained vehicle and fuel tracking device on class A to F vehicles.</w:t>
      </w:r>
    </w:p>
    <w:p w14:paraId="6897A7F9" w14:textId="3EFC47C5" w:rsidR="00BD4FD7" w:rsidRPr="00C803AD" w:rsidRDefault="00BD4FD7" w:rsidP="00BD4F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 xml:space="preserve">Ensured client satisfaction by acting as a point of contact between the firm and its clients to ensure all issues regarding the </w:t>
      </w:r>
      <w:r w:rsidR="00EA7A46" w:rsidRPr="00C803AD">
        <w:rPr>
          <w:rFonts w:ascii="Times New Roman" w:hAnsi="Times New Roman" w:cs="Times New Roman"/>
          <w:sz w:val="24"/>
          <w:szCs w:val="24"/>
        </w:rPr>
        <w:t>firm’s</w:t>
      </w:r>
      <w:r w:rsidRPr="00C803AD">
        <w:rPr>
          <w:rFonts w:ascii="Times New Roman" w:hAnsi="Times New Roman" w:cs="Times New Roman"/>
          <w:sz w:val="24"/>
          <w:szCs w:val="24"/>
        </w:rPr>
        <w:t xml:space="preserve"> product were adequately and promptly addressed.</w:t>
      </w:r>
    </w:p>
    <w:p w14:paraId="1A4448CD" w14:textId="77777777" w:rsidR="00CE25A3" w:rsidRPr="00C803AD" w:rsidRDefault="00000000">
      <w:pPr>
        <w:pStyle w:val="SectionHeading"/>
        <w:rPr>
          <w:rFonts w:ascii="Times New Roman" w:hAnsi="Times New Roman" w:cs="Times New Roman"/>
          <w:szCs w:val="24"/>
        </w:rPr>
      </w:pPr>
      <w:r w:rsidRPr="00C803AD">
        <w:rPr>
          <w:rFonts w:ascii="Times New Roman" w:hAnsi="Times New Roman" w:cs="Times New Roman"/>
          <w:szCs w:val="24"/>
        </w:rPr>
        <w:t>Skills</w:t>
      </w:r>
    </w:p>
    <w:p w14:paraId="48A9A721" w14:textId="29866B42" w:rsidR="00CE25A3" w:rsidRPr="00C803AD" w:rsidRDefault="00832EDA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Ability to work under pressure</w:t>
      </w:r>
    </w:p>
    <w:p w14:paraId="79E70A91" w14:textId="6AAC5952" w:rsidR="00832EDA" w:rsidRPr="00C803AD" w:rsidRDefault="00832EDA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Solution oriented</w:t>
      </w:r>
    </w:p>
    <w:p w14:paraId="177C27C3" w14:textId="10D49732" w:rsidR="00832EDA" w:rsidRPr="00C803AD" w:rsidRDefault="00832EDA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 xml:space="preserve">Ability to speak fluently </w:t>
      </w:r>
    </w:p>
    <w:p w14:paraId="71646617" w14:textId="77777777" w:rsidR="00EA7A46" w:rsidRPr="00C803AD" w:rsidRDefault="00EA7A46" w:rsidP="00EA7A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4C97C" w14:textId="1BAC4D1B" w:rsidR="00EA7A46" w:rsidRPr="00C803AD" w:rsidRDefault="00EA7A46" w:rsidP="00EA7A46">
      <w:pPr>
        <w:pStyle w:val="SectionHeading"/>
        <w:rPr>
          <w:rFonts w:ascii="Times New Roman" w:hAnsi="Times New Roman" w:cs="Times New Roman"/>
          <w:szCs w:val="24"/>
        </w:rPr>
      </w:pPr>
      <w:r w:rsidRPr="00C803AD">
        <w:rPr>
          <w:rFonts w:ascii="Times New Roman" w:hAnsi="Times New Roman" w:cs="Times New Roman"/>
          <w:szCs w:val="24"/>
        </w:rPr>
        <w:t>Interests</w:t>
      </w:r>
    </w:p>
    <w:p w14:paraId="3C1ED0CB" w14:textId="10621FFE" w:rsidR="00EA7A46" w:rsidRPr="00C803AD" w:rsidRDefault="00EA7A46" w:rsidP="00EA7A46">
      <w:pPr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Enjoy playing football and basketball</w:t>
      </w:r>
    </w:p>
    <w:p w14:paraId="4153A5BC" w14:textId="77777777" w:rsidR="00EA7A46" w:rsidRPr="00C803AD" w:rsidRDefault="00EA7A46">
      <w:pPr>
        <w:pStyle w:val="SectionHeading"/>
        <w:rPr>
          <w:rFonts w:ascii="Times New Roman" w:hAnsi="Times New Roman" w:cs="Times New Roman"/>
          <w:szCs w:val="24"/>
        </w:rPr>
      </w:pPr>
      <w:r w:rsidRPr="00C803AD">
        <w:rPr>
          <w:rFonts w:ascii="Times New Roman" w:hAnsi="Times New Roman" w:cs="Times New Roman"/>
          <w:szCs w:val="24"/>
        </w:rPr>
        <w:t>References</w:t>
      </w:r>
    </w:p>
    <w:p w14:paraId="410A02D3" w14:textId="4213F685" w:rsidR="00EA7A46" w:rsidRPr="00C803AD" w:rsidRDefault="00EA7A46">
      <w:pPr>
        <w:pStyle w:val="SubsectionText"/>
        <w:rPr>
          <w:rFonts w:ascii="Times New Roman" w:hAnsi="Times New Roman" w:cs="Times New Roman"/>
          <w:sz w:val="24"/>
          <w:szCs w:val="24"/>
        </w:rPr>
      </w:pPr>
      <w:r w:rsidRPr="00C803AD">
        <w:rPr>
          <w:rFonts w:ascii="Times New Roman" w:hAnsi="Times New Roman" w:cs="Times New Roman"/>
          <w:sz w:val="24"/>
          <w:szCs w:val="24"/>
        </w:rPr>
        <w:t>Mr.</w:t>
      </w:r>
      <w:r w:rsidR="001628DA">
        <w:rPr>
          <w:rFonts w:ascii="Times New Roman" w:hAnsi="Times New Roman" w:cs="Times New Roman"/>
          <w:sz w:val="24"/>
          <w:szCs w:val="24"/>
        </w:rPr>
        <w:t>Nigel Senator Mensah</w:t>
      </w:r>
    </w:p>
    <w:p w14:paraId="120F6618" w14:textId="0EC3F58E" w:rsidR="00EA7A46" w:rsidRPr="00C803AD" w:rsidRDefault="00122B76">
      <w:pPr>
        <w:pStyle w:val="Subsecti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</w:t>
      </w:r>
      <w:r w:rsidR="00EA7A46" w:rsidRPr="00C803AD">
        <w:rPr>
          <w:rFonts w:ascii="Times New Roman" w:hAnsi="Times New Roman" w:cs="Times New Roman"/>
          <w:sz w:val="24"/>
          <w:szCs w:val="24"/>
        </w:rPr>
        <w:t xml:space="preserve"> Nsroma GPS company - </w:t>
      </w:r>
      <w:r w:rsidR="00457EB7">
        <w:rPr>
          <w:rFonts w:ascii="Times New Roman" w:hAnsi="Times New Roman" w:cs="Times New Roman"/>
          <w:sz w:val="24"/>
          <w:szCs w:val="24"/>
        </w:rPr>
        <w:t>+233243543821</w:t>
      </w:r>
    </w:p>
    <w:p w14:paraId="45A000DD" w14:textId="19753A8B" w:rsidR="00EA7A46" w:rsidRPr="00C803AD" w:rsidRDefault="00EA7A46" w:rsidP="00EA7A46">
      <w:pPr>
        <w:pStyle w:val="SectionHeading"/>
        <w:rPr>
          <w:rFonts w:ascii="Times New Roman" w:hAnsi="Times New Roman" w:cs="Times New Roman"/>
          <w:szCs w:val="24"/>
        </w:rPr>
      </w:pPr>
    </w:p>
    <w:p w14:paraId="2F7D81D8" w14:textId="77777777" w:rsidR="00CE25A3" w:rsidRPr="00C803AD" w:rsidRDefault="00CE25A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CE25A3" w:rsidRPr="00C80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CB6B" w14:textId="77777777" w:rsidR="00810B97" w:rsidRDefault="00810B97">
      <w:pPr>
        <w:spacing w:after="0" w:line="240" w:lineRule="auto"/>
      </w:pPr>
      <w:r>
        <w:separator/>
      </w:r>
    </w:p>
  </w:endnote>
  <w:endnote w:type="continuationSeparator" w:id="0">
    <w:p w14:paraId="2D43D80A" w14:textId="77777777" w:rsidR="00810B97" w:rsidRDefault="0081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C16A" w14:textId="77777777" w:rsidR="00CE25A3" w:rsidRDefault="00000000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EB35AB2" wp14:editId="41AB52F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16475A" w14:textId="77777777" w:rsidR="00CE25A3" w:rsidRDefault="00CE25A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EB35AB2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LSU+d4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2516475A" w14:textId="77777777" w:rsidR="00CE25A3" w:rsidRDefault="00CE25A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49A30E2" wp14:editId="0A522A9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CA342F" w14:textId="77777777" w:rsidR="00CE25A3" w:rsidRDefault="00CE25A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49A30E2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yR/AEAAFsEAAAOAAAAZHJzL2Uyb0RvYy54bWysVMFu2zAMvQ/YPwi6r3aCpV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OpLfJH8AQAAWwQAAA4AAAAAAAAAAAAAAAAA&#10;LgIAAGRycy9lMm9Eb2MueG1sUEsBAi0AFAAGAAgAAAAhAHvfLULcAAAABQEAAA8AAAAAAAAAAAAA&#10;AAAAVgQAAGRycy9kb3ducmV2LnhtbFBLBQYAAAAABAAEAPMAAABfBQAAAAA=&#10;" fillcolor="#a9a57c [3204]" stroked="f" strokeweight="2pt">
              <v:textbox>
                <w:txbxContent>
                  <w:p w14:paraId="63CA342F" w14:textId="77777777" w:rsidR="00CE25A3" w:rsidRDefault="00CE25A3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37B5B3" wp14:editId="2D425045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5767DCA3" w14:textId="77777777" w:rsidR="00CE25A3" w:rsidRDefault="0000000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7B5B3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" filled="t" fillcolor="#a9a57c [3204]" strokecolor="white [3212]" strokeweight="1pt">
              <v:path arrowok="t"/>
              <v:textbox inset="0,,0">
                <w:txbxContent>
                  <w:p w14:paraId="5767DCA3" w14:textId="77777777" w:rsidR="00CE25A3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0F92" w14:textId="77777777" w:rsidR="00CE25A3" w:rsidRDefault="00000000"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40E4267" wp14:editId="1216535F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AC176BE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D8910D7" wp14:editId="0E58043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65805A" w14:textId="77777777" w:rsidR="00CE25A3" w:rsidRDefault="00CE25A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8910D7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3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MVGZDzZY3N6cGygsam5//UsHHDmgr7B&#10;PGXCyBZpyGRwiTzm0PtNzkyzFgfk9T6Vffki7H4D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uWnq3BQIAAFkEAAAOAAAA&#10;AAAAAAAAAAAAAC4CAABkcnMvZTJvRG9jLnhtbFBLAQItABQABgAIAAAAIQBmtAOy3QAAAAYBAAAP&#10;AAAAAAAAAAAAAAAAAF8EAABkcnMvZG93bnJldi54bWxQSwUGAAAAAAQABADzAAAAaQUAAAAA&#10;" fillcolor="#675e47 [3215]" stroked="f" strokeweight="2pt">
              <v:textbox>
                <w:txbxContent>
                  <w:p w14:paraId="7665805A" w14:textId="77777777" w:rsidR="00CE25A3" w:rsidRDefault="00CE25A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1A5777B" wp14:editId="23E5A5E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22D868" w14:textId="77777777" w:rsidR="00CE25A3" w:rsidRDefault="00CE25A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1A5777B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IA/AEAAFsEAAAOAAAAZHJzL2Uyb0RvYy54bWysVMFu2zAMvQ/YPwi6L3YCpFmN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jDNIA/AEAAFsEAAAOAAAAAAAAAAAAAAAAAC4C&#10;AABkcnMvZTJvRG9jLnhtbFBLAQItABQABgAIAAAAIQAJOTcu2gAAAAUBAAAPAAAAAAAAAAAAAAAA&#10;AFYEAABkcnMvZG93bnJldi54bWxQSwUGAAAAAAQABADzAAAAXQUAAAAA&#10;" fillcolor="#a9a57c [3204]" stroked="f" strokeweight="2pt">
              <v:textbox>
                <w:txbxContent>
                  <w:p w14:paraId="4722D868" w14:textId="77777777" w:rsidR="00CE25A3" w:rsidRDefault="00CE25A3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1AE1FE" wp14:editId="6E5C9AE6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753C11D" w14:textId="77777777" w:rsidR="00CE25A3" w:rsidRDefault="0000000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AE1F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" filled="t" fillcolor="#a9a57c [3204]" strokecolor="white [3212]" strokeweight="1pt">
              <v:path arrowok="t"/>
              <v:textbox inset="0,,0">
                <w:txbxContent>
                  <w:p w14:paraId="6753C11D" w14:textId="77777777" w:rsidR="00CE25A3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9CE9" w14:textId="77777777" w:rsidR="007B03A3" w:rsidRDefault="007B0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DE22" w14:textId="77777777" w:rsidR="00810B97" w:rsidRDefault="00810B97">
      <w:pPr>
        <w:spacing w:after="0" w:line="240" w:lineRule="auto"/>
      </w:pPr>
      <w:r>
        <w:separator/>
      </w:r>
    </w:p>
  </w:footnote>
  <w:footnote w:type="continuationSeparator" w:id="0">
    <w:p w14:paraId="1109021F" w14:textId="77777777" w:rsidR="00810B97" w:rsidRDefault="0081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A43A" w14:textId="77777777" w:rsidR="00CE25A3" w:rsidRDefault="00000000">
    <w:pPr>
      <w:pStyle w:val="Header"/>
    </w:pPr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FC4158B" wp14:editId="307B5BC6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C04380C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7C9273" wp14:editId="510AFF3F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425CC" w14:textId="77777777" w:rsidR="00CE25A3" w:rsidRDefault="0000000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077C927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" fillcolor="#675e47 [3215]" stroked="f" strokeweight=".5pt">
              <v:textbox style="layout-flow:vertical;mso-layout-flow-alt:bottom-to-top">
                <w:txbxContent>
                  <w:p w14:paraId="39F425CC" w14:textId="77777777" w:rsidR="00CE25A3" w:rsidRDefault="00000000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DEEF9F1" wp14:editId="43F7552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2BA454" w14:textId="77777777" w:rsidR="00CE25A3" w:rsidRDefault="00CE25A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DEEF9F1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MIX/+PsBAABbBAAADgAAAAAAAAAAAAAAAAAu&#10;AgAAZHJzL2Uyb0RvYy54bWxQSwECLQAUAAYACAAAACEAe98tQtwAAAAFAQAADwAAAAAAAAAAAAAA&#10;AABVBAAAZHJzL2Rvd25yZXYueG1sUEsFBgAAAAAEAAQA8wAAAF4FAAAAAA==&#10;" fillcolor="#a9a57c [3204]" stroked="f" strokeweight="2pt">
              <v:textbox>
                <w:txbxContent>
                  <w:p w14:paraId="472BA454" w14:textId="77777777" w:rsidR="00CE25A3" w:rsidRDefault="00CE25A3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8AF218" wp14:editId="2776414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332A06" w14:textId="77777777" w:rsidR="00CE25A3" w:rsidRDefault="00CE25A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28AF218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2F332A06" w14:textId="77777777" w:rsidR="00CE25A3" w:rsidRDefault="00CE25A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B4702" w14:textId="77777777" w:rsidR="007B03A3" w:rsidRDefault="007B0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830E" w14:textId="77777777" w:rsidR="00CE25A3" w:rsidRDefault="00000000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AF4A49" wp14:editId="4474B160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EEBA5B4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DF60F" wp14:editId="6135911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E28F8C" w14:textId="77777777" w:rsidR="00CE25A3" w:rsidRDefault="00CE25A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FDDF60F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AAn+DQ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77E28F8C" w14:textId="77777777" w:rsidR="00CE25A3" w:rsidRDefault="00CE25A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AF711" wp14:editId="7BA7667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19706D" w14:textId="77777777" w:rsidR="00CE25A3" w:rsidRDefault="00CE25A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F0AF711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AN+wEAAFw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b+41H+2xOT0GMdDk1DJ+f1YBpAjJ3uI0aMrpFmnOdAps&#10;T86hJ8zWnMctz8jLPdf9+VHY/Q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KbzQA37AQAAXAQAAA4AAAAAAAAAAAAAAAAALgIA&#10;AGRycy9lMm9Eb2MueG1sUEsBAi0AFAAGAAgAAAAhAAk5Ny7aAAAABQEAAA8AAAAAAAAAAAAAAAAA&#10;VQQAAGRycy9kb3ducmV2LnhtbFBLBQYAAAAABAAEAPMAAABcBQAAAAA=&#10;" fillcolor="#a9a57c [3204]" stroked="f" strokeweight="2pt">
              <v:textbox>
                <w:txbxContent>
                  <w:p w14:paraId="1419706D" w14:textId="77777777" w:rsidR="00CE25A3" w:rsidRDefault="00CE25A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A7FB0"/>
    <w:multiLevelType w:val="hybridMultilevel"/>
    <w:tmpl w:val="C5F4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CA4C5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86325"/>
    <w:multiLevelType w:val="hybridMultilevel"/>
    <w:tmpl w:val="91F04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742F7"/>
    <w:multiLevelType w:val="hybridMultilevel"/>
    <w:tmpl w:val="9F805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A6CF9"/>
    <w:multiLevelType w:val="hybridMultilevel"/>
    <w:tmpl w:val="C0C87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6119E"/>
    <w:multiLevelType w:val="hybridMultilevel"/>
    <w:tmpl w:val="1CD69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F72D6"/>
    <w:multiLevelType w:val="hybridMultilevel"/>
    <w:tmpl w:val="BABE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6C16"/>
    <w:multiLevelType w:val="hybridMultilevel"/>
    <w:tmpl w:val="CC52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F0E5B"/>
    <w:multiLevelType w:val="hybridMultilevel"/>
    <w:tmpl w:val="F8906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69595">
    <w:abstractNumId w:val="12"/>
  </w:num>
  <w:num w:numId="2" w16cid:durableId="909659260">
    <w:abstractNumId w:val="7"/>
  </w:num>
  <w:num w:numId="3" w16cid:durableId="1682466385">
    <w:abstractNumId w:val="8"/>
  </w:num>
  <w:num w:numId="4" w16cid:durableId="89665896">
    <w:abstractNumId w:val="2"/>
  </w:num>
  <w:num w:numId="5" w16cid:durableId="656960821">
    <w:abstractNumId w:val="0"/>
  </w:num>
  <w:num w:numId="6" w16cid:durableId="1207328703">
    <w:abstractNumId w:val="11"/>
  </w:num>
  <w:num w:numId="7" w16cid:durableId="1942881020">
    <w:abstractNumId w:val="3"/>
  </w:num>
  <w:num w:numId="8" w16cid:durableId="315958574">
    <w:abstractNumId w:val="1"/>
  </w:num>
  <w:num w:numId="9" w16cid:durableId="530263174">
    <w:abstractNumId w:val="9"/>
  </w:num>
  <w:num w:numId="10" w16cid:durableId="1337802690">
    <w:abstractNumId w:val="4"/>
  </w:num>
  <w:num w:numId="11" w16cid:durableId="2129740452">
    <w:abstractNumId w:val="10"/>
  </w:num>
  <w:num w:numId="12" w16cid:durableId="540703509">
    <w:abstractNumId w:val="6"/>
  </w:num>
  <w:num w:numId="13" w16cid:durableId="1563445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4"/>
    <w:rsid w:val="00122B76"/>
    <w:rsid w:val="001628DA"/>
    <w:rsid w:val="001D2BE3"/>
    <w:rsid w:val="001E71EA"/>
    <w:rsid w:val="00404023"/>
    <w:rsid w:val="00457EB7"/>
    <w:rsid w:val="004C60B3"/>
    <w:rsid w:val="00583350"/>
    <w:rsid w:val="00627813"/>
    <w:rsid w:val="0070363D"/>
    <w:rsid w:val="007B03A3"/>
    <w:rsid w:val="00810B97"/>
    <w:rsid w:val="00832EDA"/>
    <w:rsid w:val="00A26F03"/>
    <w:rsid w:val="00A91AFE"/>
    <w:rsid w:val="00B636E8"/>
    <w:rsid w:val="00BD4FD7"/>
    <w:rsid w:val="00C803AD"/>
    <w:rsid w:val="00CE25A3"/>
    <w:rsid w:val="00E57284"/>
    <w:rsid w:val="00E962C5"/>
    <w:rsid w:val="00EA7A46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E7AB9"/>
  <w15:docId w15:val="{5D59F3D2-81D8-45DD-853E-08D5A71D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link w:val="SectionHeadingChar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uiPriority w:val="5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customStyle="1" w:styleId="SectionHeadingChar">
    <w:name w:val="Section Heading Char"/>
    <w:basedOn w:val="Heading1Char"/>
    <w:link w:val="SectionHeading"/>
    <w:rsid w:val="00EA7A46"/>
    <w:rPr>
      <w:rFonts w:asciiTheme="majorHAnsi" w:eastAsiaTheme="majorEastAsia" w:hAnsiTheme="majorHAnsi" w:cstheme="majorBidi"/>
      <w:b/>
      <w:bCs/>
      <w:color w:val="675E47" w:themeColor="text2"/>
      <w:sz w:val="24"/>
      <w:szCs w:val="28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F5C17A4EF34AFAA1CCEBB50D38B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0DEC-CDA4-4AB9-A57A-9D0AC32DA3C4}"/>
      </w:docPartPr>
      <w:docPartBody>
        <w:p w:rsidR="009005FE" w:rsidRDefault="00000000">
          <w:pPr>
            <w:pStyle w:val="96F5C17A4EF34AFAA1CCEBB50D38B6F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37E226EA5D74A95930E4A0CC8B4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19763-7B75-4822-BA23-E2C87485A6FD}"/>
      </w:docPartPr>
      <w:docPartBody>
        <w:p w:rsidR="009005FE" w:rsidRDefault="00000000">
          <w:pPr>
            <w:pStyle w:val="737E226EA5D74A95930E4A0CC8B4AEA6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688CEEB5965B4F64B1DC7FF0D39F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8391-8F37-49DC-AEE2-148276FE7407}"/>
      </w:docPartPr>
      <w:docPartBody>
        <w:p w:rsidR="009005FE" w:rsidRDefault="00000000">
          <w:pPr>
            <w:pStyle w:val="688CEEB5965B4F64B1DC7FF0D39F9C84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5A874FC9DF3D423A9E606DCD72F3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ACD0-92C4-48EA-8334-1319E09BDF58}"/>
      </w:docPartPr>
      <w:docPartBody>
        <w:p w:rsidR="009005FE" w:rsidRDefault="00000000">
          <w:pPr>
            <w:pStyle w:val="5A874FC9DF3D423A9E606DCD72F31421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383A1E0F154142B49AEFBC3C799E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D0E5-ABC6-4123-8742-1C6E32A9F179}"/>
      </w:docPartPr>
      <w:docPartBody>
        <w:p w:rsidR="009005FE" w:rsidRDefault="00000000">
          <w:pPr>
            <w:pStyle w:val="383A1E0F154142B49AEFBC3C799EAD04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12"/>
    <w:rsid w:val="00073C4B"/>
    <w:rsid w:val="000C3D20"/>
    <w:rsid w:val="00627813"/>
    <w:rsid w:val="006B2D12"/>
    <w:rsid w:val="009005FE"/>
    <w:rsid w:val="00D6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B2D12"/>
    <w:rPr>
      <w:color w:val="808080"/>
    </w:rPr>
  </w:style>
  <w:style w:type="paragraph" w:customStyle="1" w:styleId="96F5C17A4EF34AFAA1CCEBB50D38B6F2">
    <w:name w:val="96F5C17A4EF34AFAA1CCEBB50D38B6F2"/>
  </w:style>
  <w:style w:type="paragraph" w:customStyle="1" w:styleId="737E226EA5D74A95930E4A0CC8B4AEA6">
    <w:name w:val="737E226EA5D74A95930E4A0CC8B4AEA6"/>
  </w:style>
  <w:style w:type="paragraph" w:customStyle="1" w:styleId="688CEEB5965B4F64B1DC7FF0D39F9C84">
    <w:name w:val="688CEEB5965B4F64B1DC7FF0D39F9C84"/>
  </w:style>
  <w:style w:type="paragraph" w:customStyle="1" w:styleId="5A874FC9DF3D423A9E606DCD72F31421">
    <w:name w:val="5A874FC9DF3D423A9E606DCD72F31421"/>
  </w:style>
  <w:style w:type="paragraph" w:customStyle="1" w:styleId="383A1E0F154142B49AEFBC3C799EAD04">
    <w:name w:val="383A1E0F154142B49AEFBC3C799EA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Adenta New Site Accra, Ghana W.A.</CompanyAddress>
  <CompanyPhone>|0544904660||+97433472673|</CompanyPhone>
  <CompanyFax/>
  <CompanyEmail>|addorfrank20@gmail.com|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221F0E-2961-402A-AAAA-E85F587B8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10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Flower Rose</cp:lastModifiedBy>
  <cp:revision>8</cp:revision>
  <dcterms:created xsi:type="dcterms:W3CDTF">2023-06-28T14:55:00Z</dcterms:created>
  <dcterms:modified xsi:type="dcterms:W3CDTF">2024-11-04T15:34:00Z</dcterms:modified>
</cp:coreProperties>
</file>